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02" w:rsidRPr="001804A8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804A8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510702" w:rsidRPr="001804A8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804A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10702" w:rsidRDefault="00510702" w:rsidP="007A3E5E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дата рождения___________________________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документ удостоверяющий личность: паспорт РФ;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серия ________ номер_____________________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выдан __________________________________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проживающего по адресу: _________________</w:t>
      </w:r>
    </w:p>
    <w:p w:rsidR="00510702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</w:t>
      </w:r>
    </w:p>
    <w:p w:rsidR="00510702" w:rsidRPr="001804A8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</w:t>
      </w:r>
    </w:p>
    <w:p w:rsidR="00510702" w:rsidRPr="001804A8" w:rsidRDefault="00510702" w:rsidP="00DF0930">
      <w:pPr>
        <w:ind w:left="4140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04A8">
        <w:rPr>
          <w:rFonts w:ascii="Times New Roman" w:hAnsi="Times New Roman" w:cs="Times New Roman"/>
          <w:sz w:val="24"/>
          <w:szCs w:val="24"/>
        </w:rPr>
        <w:t>___________</w:t>
      </w:r>
    </w:p>
    <w:p w:rsidR="00510702" w:rsidRPr="001804A8" w:rsidRDefault="00510702" w:rsidP="00D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04A8">
        <w:rPr>
          <w:rFonts w:ascii="Times New Roman" w:hAnsi="Times New Roman" w:cs="Times New Roman"/>
          <w:sz w:val="24"/>
          <w:szCs w:val="24"/>
        </w:rPr>
        <w:t>телефон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804A8">
        <w:rPr>
          <w:rFonts w:ascii="Times New Roman" w:hAnsi="Times New Roman" w:cs="Times New Roman"/>
          <w:sz w:val="24"/>
          <w:szCs w:val="24"/>
        </w:rPr>
        <w:t>_________</w:t>
      </w:r>
    </w:p>
    <w:p w:rsidR="00510702" w:rsidRPr="001804A8" w:rsidRDefault="00510702" w:rsidP="00DF09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1804A8">
        <w:rPr>
          <w:rFonts w:ascii="Times New Roman" w:hAnsi="Times New Roman" w:cs="Times New Roman"/>
          <w:bCs/>
          <w:sz w:val="24"/>
          <w:szCs w:val="24"/>
        </w:rPr>
        <w:t>адрес электронной почты__________________</w:t>
      </w:r>
    </w:p>
    <w:p w:rsidR="00510702" w:rsidRPr="001804A8" w:rsidRDefault="00510702" w:rsidP="007A3E5E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510702" w:rsidRPr="001804A8" w:rsidRDefault="00510702" w:rsidP="007A3E5E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СУБСИДИИ НА ОПЛАТУ ЖИЛОГО ПОМЕЩЕНИЯ И КОММУНАЛЬНЫХ УСЛУГ</w:t>
      </w:r>
    </w:p>
    <w:p w:rsidR="00510702" w:rsidRPr="001804A8" w:rsidRDefault="00510702" w:rsidP="007A3E5E">
      <w:pPr>
        <w:pStyle w:val="ListParagraph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1. Прошу предоставить субсидию на оплату жилого помещения и коммунальных услуг            с ________________________ месяца 20 ____ г. мне и членам моей семьи: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1666"/>
        <w:gridCol w:w="1890"/>
        <w:gridCol w:w="1890"/>
        <w:gridCol w:w="2160"/>
        <w:gridCol w:w="1800"/>
      </w:tblGrid>
      <w:tr w:rsidR="00510702" w:rsidRPr="001804A8" w:rsidTr="00323D63">
        <w:trPr>
          <w:trHeight w:val="1413"/>
        </w:trPr>
        <w:tc>
          <w:tcPr>
            <w:tcW w:w="598" w:type="dxa"/>
            <w:vAlign w:val="center"/>
          </w:tcPr>
          <w:p w:rsidR="00510702" w:rsidRPr="001804A8" w:rsidRDefault="00510702" w:rsidP="009738E1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6" w:type="dxa"/>
            <w:vAlign w:val="center"/>
          </w:tcPr>
          <w:p w:rsidR="00510702" w:rsidRPr="001804A8" w:rsidRDefault="00510702" w:rsidP="009738E1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(полностью)</w:t>
            </w:r>
          </w:p>
        </w:tc>
        <w:tc>
          <w:tcPr>
            <w:tcW w:w="1890" w:type="dxa"/>
            <w:vAlign w:val="center"/>
          </w:tcPr>
          <w:p w:rsidR="00510702" w:rsidRPr="001804A8" w:rsidRDefault="00510702" w:rsidP="009738E1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90" w:type="dxa"/>
            <w:vAlign w:val="center"/>
          </w:tcPr>
          <w:p w:rsidR="00510702" w:rsidRPr="001804A8" w:rsidRDefault="00510702" w:rsidP="009738E1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родства </w:t>
            </w:r>
          </w:p>
        </w:tc>
        <w:tc>
          <w:tcPr>
            <w:tcW w:w="2160" w:type="dxa"/>
            <w:vAlign w:val="center"/>
          </w:tcPr>
          <w:p w:rsidR="00510702" w:rsidRPr="001804A8" w:rsidRDefault="00510702" w:rsidP="009738E1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800" w:type="dxa"/>
            <w:vAlign w:val="center"/>
          </w:tcPr>
          <w:p w:rsidR="00510702" w:rsidRPr="001804A8" w:rsidRDefault="00510702" w:rsidP="009738E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Наличие льгот,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6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 социальной поддержки и компенсации по оплате жилого помещения и коммунальных услуг (реквизиты документа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10702" w:rsidRPr="001804A8" w:rsidTr="00EC37CE">
        <w:trPr>
          <w:trHeight w:val="277"/>
        </w:trPr>
        <w:tc>
          <w:tcPr>
            <w:tcW w:w="598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16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702" w:rsidRPr="001804A8" w:rsidRDefault="00510702" w:rsidP="009738E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702" w:rsidRPr="001804A8" w:rsidTr="00AF0192">
        <w:trPr>
          <w:trHeight w:val="277"/>
        </w:trPr>
        <w:tc>
          <w:tcPr>
            <w:tcW w:w="598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702" w:rsidRPr="001804A8" w:rsidRDefault="00510702" w:rsidP="009738E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702" w:rsidRPr="001804A8" w:rsidTr="00684B86">
        <w:trPr>
          <w:trHeight w:val="277"/>
        </w:trPr>
        <w:tc>
          <w:tcPr>
            <w:tcW w:w="598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702" w:rsidRPr="001804A8" w:rsidRDefault="00510702" w:rsidP="009738E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702" w:rsidRPr="001804A8" w:rsidTr="00684B86">
        <w:trPr>
          <w:trHeight w:val="277"/>
        </w:trPr>
        <w:tc>
          <w:tcPr>
            <w:tcW w:w="598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702" w:rsidRPr="001804A8" w:rsidRDefault="00510702" w:rsidP="009738E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702" w:rsidRPr="001804A8" w:rsidTr="00684B86">
        <w:trPr>
          <w:trHeight w:val="277"/>
        </w:trPr>
        <w:tc>
          <w:tcPr>
            <w:tcW w:w="598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0702" w:rsidRPr="001804A8" w:rsidRDefault="00510702" w:rsidP="009738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702" w:rsidRPr="001804A8" w:rsidRDefault="00510702" w:rsidP="009738E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в настоящее время зарегистрированных по месту жительства в жилом помещении по адресу:___________________________________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документах, подтверждающих правовые основания владения и пользования жилым помещением: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кадастровый номер объекта:_______________________________________________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документ основание:________________________ дата _________________________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 №__________________ кем выдан ________________________________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510702" w:rsidRDefault="00510702" w:rsidP="00426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доходах заявителя и членов его семьи, учитываемых при решении вопроса о предоставлении субсидии (место работы, учебы и др.; сумма дохода за 6 календарных месяцев (определяется за 6 календарных месяцев предшествовавших месяцу перед месяцем подачи заявления о предоставлении субсидии):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3063"/>
        <w:gridCol w:w="1723"/>
      </w:tblGrid>
      <w:tr w:rsidR="00510702" w:rsidTr="00EF0461">
        <w:tc>
          <w:tcPr>
            <w:tcW w:w="828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7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1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06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1">
              <w:rPr>
                <w:rFonts w:ascii="Times New Roman" w:hAnsi="Times New Roman" w:cs="Times New Roman"/>
                <w:sz w:val="24"/>
                <w:szCs w:val="24"/>
              </w:rPr>
              <w:t>Место работы (учебы, форма обучения)</w:t>
            </w:r>
          </w:p>
        </w:tc>
        <w:tc>
          <w:tcPr>
            <w:tcW w:w="172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10702" w:rsidTr="00EF0461">
        <w:tc>
          <w:tcPr>
            <w:tcW w:w="828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02" w:rsidTr="00EF0461">
        <w:tc>
          <w:tcPr>
            <w:tcW w:w="828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02" w:rsidTr="00EF0461">
        <w:tc>
          <w:tcPr>
            <w:tcW w:w="828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10702" w:rsidRPr="00EF0461" w:rsidRDefault="00510702" w:rsidP="00EF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702" w:rsidRDefault="00510702" w:rsidP="00EA167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804A8">
        <w:rPr>
          <w:rFonts w:ascii="Times New Roman" w:hAnsi="Times New Roman" w:cs="Times New Roman"/>
          <w:sz w:val="24"/>
          <w:szCs w:val="24"/>
        </w:rPr>
        <w:t xml:space="preserve"> перечислять субсидии </w:t>
      </w:r>
      <w:r>
        <w:rPr>
          <w:rFonts w:ascii="Times New Roman" w:hAnsi="Times New Roman" w:cs="Times New Roman"/>
          <w:sz w:val="24"/>
          <w:szCs w:val="24"/>
        </w:rPr>
        <w:t>(выбрать один из вариантов):</w:t>
      </w:r>
    </w:p>
    <w:p w:rsidR="00510702" w:rsidRDefault="00510702" w:rsidP="00A93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30"/>
        </w:tabs>
        <w:ind w:right="827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отделение почтовой связи АО «Почта России» №_______________________</w:t>
      </w:r>
    </w:p>
    <w:p w:rsidR="00510702" w:rsidRDefault="00510702" w:rsidP="00EA167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702" w:rsidRDefault="00510702" w:rsidP="00A93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320"/>
        </w:tabs>
        <w:ind w:right="82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банк филиал №__р/с</w:t>
      </w:r>
    </w:p>
    <w:tbl>
      <w:tblPr>
        <w:tblStyle w:val="TableGrid"/>
        <w:tblW w:w="9310" w:type="dxa"/>
        <w:tblLook w:val="01E0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370"/>
      </w:tblGrid>
      <w:tr w:rsidR="00510702" w:rsidRPr="00A934D4" w:rsidTr="00A934D4">
        <w:trPr>
          <w:trHeight w:val="270"/>
        </w:trPr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510702" w:rsidRPr="00A934D4" w:rsidRDefault="00510702" w:rsidP="00A934D4">
            <w:pPr>
              <w:tabs>
                <w:tab w:val="left" w:pos="1320"/>
              </w:tabs>
              <w:ind w:right="8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702" w:rsidRDefault="00510702" w:rsidP="00EA167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702" w:rsidRPr="001804A8" w:rsidRDefault="00510702" w:rsidP="00EA167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информация:_________________________________________________</w:t>
      </w:r>
    </w:p>
    <w:p w:rsidR="00510702" w:rsidRPr="001804A8" w:rsidRDefault="00510702" w:rsidP="00A934D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 Предоставленные мною документы и копии документов в количестве_ шт., в том числе: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принадлежности к членам семьи ___ шт.;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об основании пользования жилым помещением ___ шт.;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доходах членов семьи ___ шт.;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 платежах за жилое помещение и коммунальные услуги, начисленных за последний перед подачей заявления о предоставлении субсидии месяц __ шт.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льготах, мерах социальной поддержки и компенсациях по оплате жилого помещения и коммунальных услуг ___ шт.;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регистрации по месту жительства ___ шт.;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гражданстве ___ шт.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 Особые обстоятельства: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Обязуюсь использовать субсидии только оплаты жилого помещения и коммунальных услуг и, в случае изменения обстоятельств в семье (изменение места жительства, основания проживания, гражданства, состава семьи и др.) представить подтверждающие документы в течении 1 месяца после наступления этих событий. 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 xml:space="preserve">5. С Правилами предоставления субсидий на оплату жилого помещения и коммунальных услуг, утвержденных </w:t>
      </w:r>
      <w:r w:rsidRPr="001804A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декабря 2005 года № 761,в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 ознакомлен(а) и обязуюсь их выполнять. 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 xml:space="preserve">Предупрежден(а): об ответственности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законодательством Российской Федерации 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за 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представленных </w:t>
      </w:r>
      <w:r w:rsidRPr="001804A8">
        <w:rPr>
          <w:rFonts w:ascii="Times New Roman" w:hAnsi="Times New Roman" w:cs="Times New Roman"/>
          <w:bCs/>
          <w:sz w:val="24"/>
          <w:szCs w:val="24"/>
        </w:rPr>
        <w:t>сведений и документов; что в случае обнаружения  нарушений начисление субсидии на текущий период приостанавливается (прекращается).</w:t>
      </w:r>
    </w:p>
    <w:p w:rsidR="00510702" w:rsidRDefault="00510702" w:rsidP="007A3E5E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Информацию о принятом решении по предоставлению субсидий прошу направить:</w:t>
      </w:r>
    </w:p>
    <w:p w:rsidR="00510702" w:rsidRDefault="00510702" w:rsidP="007A3E5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по телефону ___________________________________;</w:t>
      </w:r>
    </w:p>
    <w:p w:rsidR="00510702" w:rsidRPr="001804A8" w:rsidRDefault="00510702" w:rsidP="0060058C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в письменном виде по адресу:______________________________________________________________;</w:t>
      </w:r>
    </w:p>
    <w:p w:rsidR="00510702" w:rsidRPr="001804A8" w:rsidRDefault="00510702" w:rsidP="007A3E5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по электронной почты: 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Pr="001804A8">
        <w:rPr>
          <w:rFonts w:ascii="Times New Roman" w:hAnsi="Times New Roman" w:cs="Times New Roman"/>
          <w:bCs/>
          <w:sz w:val="24"/>
          <w:szCs w:val="24"/>
        </w:rPr>
        <w:t>_;</w:t>
      </w:r>
    </w:p>
    <w:p w:rsidR="00510702" w:rsidRPr="001804A8" w:rsidRDefault="00510702" w:rsidP="007A3E5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Pr="001804A8">
        <w:rPr>
          <w:rFonts w:ascii="Times New Roman" w:hAnsi="Times New Roman" w:cs="Times New Roman"/>
          <w:bCs/>
          <w:sz w:val="24"/>
          <w:szCs w:val="24"/>
        </w:rPr>
        <w:t>.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</w:t>
      </w:r>
      <w:r w:rsidRPr="001804A8">
        <w:rPr>
          <w:rFonts w:ascii="Times New Roman" w:hAnsi="Times New Roman" w:cs="Times New Roman"/>
          <w:sz w:val="24"/>
          <w:szCs w:val="24"/>
        </w:rPr>
        <w:t xml:space="preserve">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законодательством, осуществления и выполнения возложенных законодательством Российской Федерации на уполномоченный орган функций, полномочий и обязанностей подтверждаю.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 или документов, содержащих указанную информацию, определяемых в соответствии с законодательством Российской Федерации.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уполномоченный орган.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 / _______________________ / «___» 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заявителя)                                  (ФИО)                                             (дата)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Служебные пометки:_________________________________________________________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Заявление и документы в количестве _____ шт. приняты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(ФИО)                                        (дата)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Дело сформировано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(ФИО)                                        (дата)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Дело проверено     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 20____года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 xml:space="preserve"> (подпись должностного лица)                      (ФИО)                                        (дата)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510702" w:rsidRPr="007A3E5E" w:rsidRDefault="00510702" w:rsidP="007A3E5E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A3E5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Предоставить субсидию в размере ______________________________рублей___копеек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на___________месяцев с_______________________ до____________________________.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 (ФИО)                                        (дата)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Отказать в предоставлении субсидии на основании _______________________________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510702" w:rsidRPr="001804A8" w:rsidRDefault="00510702" w:rsidP="007A3E5E">
      <w:pPr>
        <w:ind w:left="180" w:firstLine="10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(ФИО)                                        (дата)</w:t>
      </w:r>
    </w:p>
    <w:p w:rsidR="00510702" w:rsidRPr="001804A8" w:rsidRDefault="00510702" w:rsidP="007A3E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Прекратить предоставление субсидии на основании ______________________________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-------------------------------------Линия отреза-----------------------------------------------------------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в количестве __ штук приняты.</w:t>
      </w:r>
    </w:p>
    <w:p w:rsidR="00510702" w:rsidRPr="001804A8" w:rsidRDefault="00510702" w:rsidP="00074027">
      <w:pPr>
        <w:tabs>
          <w:tab w:val="left" w:pos="31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                       ___________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 лица)                  (ФИО)                                        (дата)</w:t>
      </w:r>
    </w:p>
    <w:p w:rsidR="00510702" w:rsidRPr="007A3E5E" w:rsidRDefault="00510702" w:rsidP="00A50AB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A3E5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10702" w:rsidRPr="001804A8" w:rsidRDefault="00510702" w:rsidP="00A50A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Предоставить субсидию в размере ______________________________рублей___копеек</w:t>
      </w:r>
    </w:p>
    <w:p w:rsidR="00510702" w:rsidRPr="001804A8" w:rsidRDefault="00510702" w:rsidP="00A50A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на___________месяцев с_______________________ до____________________________.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 (ФИО)                                        (дата)</w:t>
      </w:r>
    </w:p>
    <w:p w:rsidR="00510702" w:rsidRPr="001804A8" w:rsidRDefault="00510702" w:rsidP="00A50A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Отказать в предоставлении субсидии на основании _______________________________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510702" w:rsidRPr="001804A8" w:rsidRDefault="00510702" w:rsidP="00A50ABB">
      <w:pPr>
        <w:ind w:left="180" w:firstLine="10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Pr="001804A8" w:rsidRDefault="00510702" w:rsidP="00A50ABB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(ФИО)                                        (дата)</w:t>
      </w:r>
    </w:p>
    <w:p w:rsidR="00510702" w:rsidRPr="001804A8" w:rsidRDefault="00510702" w:rsidP="00A50A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Прекратить предоставление субсидии на основании ______________________________</w:t>
      </w:r>
    </w:p>
    <w:p w:rsidR="00510702" w:rsidRDefault="00510702" w:rsidP="00A50AB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510702" w:rsidRDefault="00510702" w:rsidP="007A3E5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10702" w:rsidRDefault="00510702" w:rsidP="00FB5724">
      <w:pPr>
        <w:pStyle w:val="ConsPlusNormal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60058C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510702" w:rsidRPr="0060058C" w:rsidRDefault="00510702" w:rsidP="0060058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58C">
        <w:rPr>
          <w:rFonts w:ascii="Times New Roman" w:hAnsi="Times New Roman" w:cs="Times New Roman"/>
          <w:b/>
          <w:bCs/>
          <w:sz w:val="28"/>
          <w:szCs w:val="28"/>
        </w:rPr>
        <w:t>Приложение к заявлению о предоставлении субсидии</w:t>
      </w:r>
    </w:p>
    <w:p w:rsidR="00510702" w:rsidRDefault="00510702" w:rsidP="0060058C">
      <w:pPr>
        <w:pStyle w:val="ConsPlusNormal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0058C">
        <w:rPr>
          <w:rFonts w:ascii="Times New Roman" w:hAnsi="Times New Roman"/>
          <w:b/>
          <w:bCs/>
          <w:sz w:val="28"/>
          <w:szCs w:val="28"/>
        </w:rPr>
        <w:t>на оплату жилого помещения и коммунальных услуг</w:t>
      </w:r>
    </w:p>
    <w:p w:rsidR="00510702" w:rsidRDefault="00510702" w:rsidP="0060058C">
      <w:pPr>
        <w:pStyle w:val="ConsPlusNormal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10440" w:type="dxa"/>
        <w:tblInd w:w="-612" w:type="dxa"/>
        <w:tblLook w:val="01E0"/>
      </w:tblPr>
      <w:tblGrid>
        <w:gridCol w:w="720"/>
        <w:gridCol w:w="9720"/>
      </w:tblGrid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Получаете ли Вы и (или) члены Вашей семьи следующие виды доходов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выплаты (предусмотренные системой оплаты труда), учитываемые при расчете среднего заработка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</w:t>
            </w: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исполнения государственных или общественных обязанностей;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004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плата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пенсии, компенсационные выплаты и дополнительное ежемесячное материальное обеспечение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пенсионеров;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стипендии, выплачиваемые обучающимся в учреждениях начального, среднего и высшего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профессионального образования;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004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</w:t>
            </w: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и ежемесячные компенсационные выплаты гражданам, состоящим в трудовых отношениях на условиях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</w:t>
            </w: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трудового договора и находящимся в отпуске по уходу за ребенком до достижения им 3-летнего</w:t>
            </w:r>
            <w:r>
              <w:rPr>
                <w:rFonts w:ascii="Times New Roman" w:eastAsia="PTAstraSerif-Regular" w:hAnsi="Times New Roman" w:cs="Times New Roman"/>
                <w:sz w:val="24"/>
                <w:szCs w:val="24"/>
              </w:rPr>
              <w:t xml:space="preserve"> возраста;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58C" w:rsidRDefault="00510702" w:rsidP="0060058C">
            <w:pPr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58C">
              <w:rPr>
                <w:rFonts w:ascii="Times New Roman" w:eastAsia="PTAstraSerif-Regular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</w:t>
            </w:r>
            <w:r>
              <w:rPr>
                <w:rFonts w:ascii="Times New Roman" w:eastAsia="PTAstraSerif-Regular" w:hAnsi="Times New Roman"/>
                <w:sz w:val="24"/>
                <w:szCs w:val="24"/>
              </w:rPr>
              <w:t xml:space="preserve"> </w:t>
            </w: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органов внутренних дел РФ и учреждений уголовно-исполнительной системы;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</w:t>
            </w:r>
          </w:p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на производстве и профессиональных заболеваний;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</w:t>
            </w:r>
            <w:r>
              <w:rPr>
                <w:rFonts w:ascii="Times New Roman" w:eastAsia="PTAstraSerif-Regular" w:hAnsi="Times New Roman"/>
                <w:sz w:val="24"/>
                <w:szCs w:val="24"/>
              </w:rPr>
              <w:t xml:space="preserve"> </w:t>
            </w: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квартир, дач, гаражей, земельных паев), транспортных средств;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</w:t>
            </w:r>
          </w:p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огородной продукции, продукционных и демонстрационных животных, птицы, пушных зверей, пчел,</w:t>
            </w:r>
          </w:p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hAnsi="Times New Roman" w:cs="Times New Roman"/>
                <w:sz w:val="24"/>
                <w:szCs w:val="24"/>
              </w:rPr>
              <w:t>рыбы);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РФ, учреждений и органов</w:t>
            </w:r>
          </w:p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уголовно-исполнительной системы, таможенных органов РФ и др. органов правоохранительной службы,</w:t>
            </w:r>
          </w:p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а также дополнительные выплаты, носящие постоянный характер, и продовольственное обеспечение,</w:t>
            </w:r>
          </w:p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установленные законодательством РФ;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РФ,</w:t>
            </w:r>
          </w:p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учреждений и органов уголовно-исполнительной системы, таможенных органов РФ, других органов</w:t>
            </w:r>
          </w:p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правоохранительной службы;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оплата работ по гражданско-правовым договорам;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</w:t>
            </w:r>
          </w:p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уволившимся в связи с выходом на пенсию по инвалидности или по возрасту;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600004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600004">
              <w:rPr>
                <w:rFonts w:ascii="Times New Roman" w:eastAsia="PTAstraSerif-Regular" w:hAnsi="Times New Roman"/>
                <w:sz w:val="24"/>
                <w:szCs w:val="24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510702" w:rsidRPr="0060058C" w:rsidTr="00335021">
        <w:trPr>
          <w:trHeight w:val="442"/>
        </w:trPr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алименты, получаемые членами семьи;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проценты по банковским вкладам;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доходов, полученных от сдачи жилых помещений в поднаем;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компенсаций на оплату жилого помещения и коммунальных услуг;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510702" w:rsidRPr="0060058C" w:rsidTr="00335021">
        <w:tc>
          <w:tcPr>
            <w:tcW w:w="720" w:type="dxa"/>
          </w:tcPr>
          <w:p w:rsidR="00510702" w:rsidRPr="0060058C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денежных средств, направленных на оплату обучения в образовательных учреждениях всех типов,</w:t>
            </w:r>
          </w:p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в случаях, когда такая оплата производится не из собственных доходов обучающихся либо проживающих</w:t>
            </w:r>
          </w:p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совместно с ним членов его семьи, а за счет средств иных лиц, предоставляемых на безвозмездной</w:t>
            </w:r>
          </w:p>
          <w:p w:rsidR="00510702" w:rsidRPr="00335021" w:rsidRDefault="00510702" w:rsidP="00335021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и безвозвратной основе;</w:t>
            </w:r>
          </w:p>
        </w:tc>
      </w:tr>
      <w:tr w:rsidR="00510702" w:rsidRPr="00335021" w:rsidTr="00335021">
        <w:tc>
          <w:tcPr>
            <w:tcW w:w="720" w:type="dxa"/>
          </w:tcPr>
          <w:p w:rsidR="00510702" w:rsidRPr="00335021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доходов, полученных от заготовки древесных соков, сбора и реализации (сдачи) дикорастущих плодов,</w:t>
            </w:r>
          </w:p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орехов, грибов, ягод, лекарственных и пищевых растений или их частей, других лесных пищевых</w:t>
            </w:r>
          </w:p>
          <w:p w:rsidR="00510702" w:rsidRPr="00335021" w:rsidRDefault="00510702" w:rsidP="00335021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ресурсов;</w:t>
            </w:r>
          </w:p>
        </w:tc>
      </w:tr>
      <w:tr w:rsidR="00510702" w:rsidRPr="00335021" w:rsidTr="00335021">
        <w:tc>
          <w:tcPr>
            <w:tcW w:w="720" w:type="dxa"/>
          </w:tcPr>
          <w:p w:rsidR="00510702" w:rsidRPr="00335021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335021">
            <w:pPr>
              <w:widowControl/>
              <w:rPr>
                <w:rFonts w:ascii="Times New Roman" w:eastAsia="PTAstraSerif-Regular" w:hAnsi="Times New Roman" w:cs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 w:cs="Times New Roman"/>
                <w:sz w:val="24"/>
                <w:szCs w:val="24"/>
              </w:rPr>
              <w:t>доходов охотников-любителей, получаемых от сдачи добытых ими пушнины, мехового или кожевенного</w:t>
            </w:r>
          </w:p>
          <w:p w:rsidR="00510702" w:rsidRPr="00335021" w:rsidRDefault="00510702" w:rsidP="00335021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сырья либо мяса диких животных;</w:t>
            </w:r>
          </w:p>
        </w:tc>
      </w:tr>
      <w:tr w:rsidR="00510702" w:rsidRPr="00335021" w:rsidTr="00335021">
        <w:tc>
          <w:tcPr>
            <w:tcW w:w="720" w:type="dxa"/>
          </w:tcPr>
          <w:p w:rsidR="00510702" w:rsidRPr="00335021" w:rsidRDefault="00510702" w:rsidP="0060058C">
            <w:pPr>
              <w:pStyle w:val="ConsPlusNormal"/>
              <w:ind w:firstLine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10702" w:rsidRPr="00335021" w:rsidRDefault="00510702" w:rsidP="00600004">
            <w:pPr>
              <w:pStyle w:val="ConsPlusNormal"/>
              <w:ind w:firstLine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35021">
              <w:rPr>
                <w:rFonts w:ascii="Times New Roman" w:eastAsia="PTAstraSerif-Regular" w:hAnsi="Times New Roman"/>
                <w:sz w:val="24"/>
                <w:szCs w:val="24"/>
              </w:rPr>
              <w:t>другие виды доходов, не указанные в данном списке:</w:t>
            </w:r>
          </w:p>
        </w:tc>
      </w:tr>
    </w:tbl>
    <w:p w:rsidR="00510702" w:rsidRDefault="00510702" w:rsidP="00335021">
      <w:pPr>
        <w:pStyle w:val="ConsPlusNormal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10702" w:rsidRPr="0060058C" w:rsidRDefault="00510702" w:rsidP="00335021">
      <w:pPr>
        <w:pStyle w:val="ConsPlusNormal"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предоставленные сведения о моих доходах и доходах членов моей семьи точны и исчерпывающие. Я и члены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p w:rsidR="00510702" w:rsidRPr="0060058C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0702" w:rsidRDefault="00510702" w:rsidP="007A3E5E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510702" w:rsidSect="0003510A">
      <w:footerReference w:type="default" r:id="rId7"/>
      <w:pgSz w:w="11906" w:h="16838"/>
      <w:pgMar w:top="284" w:right="850" w:bottom="0" w:left="1701" w:header="279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02" w:rsidRDefault="00510702" w:rsidP="00027A56">
      <w:r>
        <w:separator/>
      </w:r>
    </w:p>
  </w:endnote>
  <w:endnote w:type="continuationSeparator" w:id="0">
    <w:p w:rsidR="00510702" w:rsidRDefault="00510702" w:rsidP="0002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02" w:rsidRDefault="00510702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510702" w:rsidRDefault="00510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02" w:rsidRDefault="00510702" w:rsidP="00027A56">
      <w:r>
        <w:separator/>
      </w:r>
    </w:p>
  </w:footnote>
  <w:footnote w:type="continuationSeparator" w:id="0">
    <w:p w:rsidR="00510702" w:rsidRDefault="00510702" w:rsidP="00027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228"/>
    <w:multiLevelType w:val="hybridMultilevel"/>
    <w:tmpl w:val="B408268A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E5E"/>
    <w:rsid w:val="00027A56"/>
    <w:rsid w:val="0003510A"/>
    <w:rsid w:val="00074027"/>
    <w:rsid w:val="00081316"/>
    <w:rsid w:val="000D3378"/>
    <w:rsid w:val="00103DF2"/>
    <w:rsid w:val="00162DF4"/>
    <w:rsid w:val="001804A8"/>
    <w:rsid w:val="001B1401"/>
    <w:rsid w:val="0023587D"/>
    <w:rsid w:val="002F3AB7"/>
    <w:rsid w:val="00323D63"/>
    <w:rsid w:val="00335021"/>
    <w:rsid w:val="00353E86"/>
    <w:rsid w:val="003A7E45"/>
    <w:rsid w:val="003D779D"/>
    <w:rsid w:val="0042669D"/>
    <w:rsid w:val="004669C2"/>
    <w:rsid w:val="0047310C"/>
    <w:rsid w:val="004A4C50"/>
    <w:rsid w:val="004D33E8"/>
    <w:rsid w:val="00510702"/>
    <w:rsid w:val="005C2FBC"/>
    <w:rsid w:val="00600004"/>
    <w:rsid w:val="0060058C"/>
    <w:rsid w:val="0067777A"/>
    <w:rsid w:val="00684B86"/>
    <w:rsid w:val="00701390"/>
    <w:rsid w:val="00703117"/>
    <w:rsid w:val="007A3E5E"/>
    <w:rsid w:val="007A587C"/>
    <w:rsid w:val="007D3DF6"/>
    <w:rsid w:val="008E63A9"/>
    <w:rsid w:val="009738E1"/>
    <w:rsid w:val="00A50ABB"/>
    <w:rsid w:val="00A934D4"/>
    <w:rsid w:val="00AF0192"/>
    <w:rsid w:val="00B35334"/>
    <w:rsid w:val="00BB3D1B"/>
    <w:rsid w:val="00C15A6F"/>
    <w:rsid w:val="00C27424"/>
    <w:rsid w:val="00C601DA"/>
    <w:rsid w:val="00D10C83"/>
    <w:rsid w:val="00D1578D"/>
    <w:rsid w:val="00DF0930"/>
    <w:rsid w:val="00E33509"/>
    <w:rsid w:val="00EA1672"/>
    <w:rsid w:val="00EC37CE"/>
    <w:rsid w:val="00EF0461"/>
    <w:rsid w:val="00F9426A"/>
    <w:rsid w:val="00FB5724"/>
    <w:rsid w:val="00FD475F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3E5E"/>
    <w:pPr>
      <w:ind w:left="720"/>
    </w:pPr>
  </w:style>
  <w:style w:type="paragraph" w:customStyle="1" w:styleId="ConsPlusNormal">
    <w:name w:val="ConsPlusNormal"/>
    <w:link w:val="ConsPlusNormal0"/>
    <w:uiPriority w:val="99"/>
    <w:rsid w:val="007A3E5E"/>
    <w:pPr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7A3E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5E"/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A3E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A3E5E"/>
    <w:rPr>
      <w:rFonts w:ascii="Arial" w:hAnsi="Arial"/>
      <w:sz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3E5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5E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351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10A"/>
    <w:rPr>
      <w:rFonts w:ascii="Arial" w:hAnsi="Arial" w:cs="Arial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42669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5</Pages>
  <Words>2113</Words>
  <Characters>12047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 _____________________________________</dc:title>
  <dc:subject/>
  <dc:creator>User</dc:creator>
  <cp:keywords/>
  <dc:description/>
  <cp:lastModifiedBy>Пользователь</cp:lastModifiedBy>
  <cp:revision>5</cp:revision>
  <cp:lastPrinted>2022-10-26T05:57:00Z</cp:lastPrinted>
  <dcterms:created xsi:type="dcterms:W3CDTF">2022-10-25T11:05:00Z</dcterms:created>
  <dcterms:modified xsi:type="dcterms:W3CDTF">2023-08-23T12:51:00Z</dcterms:modified>
</cp:coreProperties>
</file>